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374B" w:rsidRDefault="00AC7575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5374B">
        <w:rPr>
          <w:rFonts w:ascii="TH SarabunIT๙" w:hAnsi="TH SarabunIT๙" w:cs="TH SarabunIT๙"/>
        </w:rPr>
        <w:tab/>
      </w:r>
      <w:r w:rsidR="008535D9" w:rsidRPr="0095374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95374B" w:rsidRDefault="00AC757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374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9537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78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5374B" w:rsidRPr="0095374B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95374B" w:rsidRPr="0095374B">
        <w:rPr>
          <w:rFonts w:ascii="TH SarabunIT๙" w:hAnsi="TH SarabunIT๙" w:cs="TH SarabunIT๙"/>
          <w:sz w:val="32"/>
          <w:szCs w:val="32"/>
          <w:cs/>
        </w:rPr>
        <w:t xml:space="preserve">.สนม </w:t>
      </w:r>
      <w:proofErr w:type="spellStart"/>
      <w:r w:rsidR="0095374B" w:rsidRPr="0095374B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="0095374B" w:rsidRPr="0095374B">
        <w:rPr>
          <w:rFonts w:ascii="TH SarabunIT๙" w:hAnsi="TH SarabunIT๙" w:cs="TH SarabunIT๙"/>
          <w:sz w:val="32"/>
          <w:szCs w:val="32"/>
          <w:cs/>
        </w:rPr>
        <w:t>.สุรินทร์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FB5">
        <w:rPr>
          <w:rFonts w:ascii="TH SarabunIT๙" w:hAnsi="TH SarabunIT๙" w:cs="TH SarabunIT๙" w:hint="cs"/>
          <w:sz w:val="32"/>
          <w:szCs w:val="32"/>
          <w:cs/>
        </w:rPr>
        <w:t xml:space="preserve">32160 </w:t>
      </w:r>
      <w:r w:rsidR="00851A4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465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24FB5">
        <w:rPr>
          <w:rFonts w:ascii="TH SarabunIT๙" w:hAnsi="TH SarabunIT๙" w:cs="TH SarabunIT๙" w:hint="cs"/>
          <w:sz w:val="32"/>
          <w:szCs w:val="32"/>
          <w:cs/>
        </w:rPr>
        <w:t>โทร./โทรสาร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A41F9">
        <w:rPr>
          <w:rFonts w:ascii="TH SarabunIT๙" w:hAnsi="TH SarabunIT๙" w:cs="TH SarabunIT๙" w:hint="cs"/>
          <w:sz w:val="32"/>
          <w:szCs w:val="32"/>
          <w:cs/>
        </w:rPr>
        <w:t>0-4458-9049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4B4D7E" w:rsidRPr="0095374B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95374B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8535D9" w:rsidRPr="0095374B" w:rsidRDefault="00AC7575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374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24FB5">
        <w:rPr>
          <w:rFonts w:ascii="TH SarabunIT๙" w:hAnsi="TH SarabunIT๙" w:cs="TH SarabunIT๙" w:hint="cs"/>
          <w:sz w:val="32"/>
          <w:szCs w:val="32"/>
          <w:cs/>
        </w:rPr>
        <w:t>0018</w:t>
      </w:r>
      <w:r w:rsidR="0063782E">
        <w:rPr>
          <w:rFonts w:ascii="TH SarabunIT๙" w:hAnsi="TH SarabunIT๙" w:cs="TH SarabunIT๙" w:hint="cs"/>
          <w:sz w:val="32"/>
          <w:szCs w:val="32"/>
          <w:cs/>
        </w:rPr>
        <w:t>(สร).(19)</w:t>
      </w:r>
      <w:r w:rsidR="008A24A0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D30CE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</w:t>
      </w:r>
      <w:r w:rsidR="006A4F7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8535D9" w:rsidRPr="0095374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4659B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</w:t>
      </w:r>
      <w:r w:rsidR="008535D9" w:rsidRPr="0095374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95374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D30C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F57">
        <w:rPr>
          <w:rFonts w:ascii="TH SarabunIT๙" w:hAnsi="TH SarabunIT๙" w:cs="TH SarabunIT๙"/>
          <w:sz w:val="32"/>
          <w:szCs w:val="32"/>
        </w:rPr>
        <w:t>5</w:t>
      </w:r>
      <w:r w:rsidR="001F3C2C">
        <w:rPr>
          <w:rFonts w:ascii="TH SarabunIT๙" w:hAnsi="TH SarabunIT๙" w:cs="TH SarabunIT๙"/>
          <w:sz w:val="32"/>
          <w:szCs w:val="32"/>
        </w:rPr>
        <w:t xml:space="preserve">   </w:t>
      </w:r>
      <w:r w:rsidR="006A4F70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8B3589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1F3C2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23F57">
        <w:rPr>
          <w:rFonts w:ascii="TH SarabunIT๙" w:hAnsi="TH SarabunIT๙" w:cs="TH SarabunIT๙"/>
          <w:sz w:val="32"/>
          <w:szCs w:val="32"/>
        </w:rPr>
        <w:t>8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535D9" w:rsidRPr="006A4F70" w:rsidRDefault="00AC7575" w:rsidP="004470AA">
      <w:pPr>
        <w:tabs>
          <w:tab w:val="left" w:pos="9000"/>
        </w:tabs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374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9537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02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4F70" w:rsidRPr="006A4F70">
        <w:rPr>
          <w:rFonts w:ascii="TH SarabunIT๙" w:hAnsi="TH SarabunIT๙" w:cs="TH SarabunIT๙" w:hint="cs"/>
          <w:sz w:val="36"/>
          <w:szCs w:val="32"/>
          <w:cs/>
        </w:rPr>
        <w:t>รายงานผลการใช้จ่ายปีงบประมาณ 256</w:t>
      </w:r>
      <w:r w:rsidR="00E23F57">
        <w:rPr>
          <w:rFonts w:ascii="TH SarabunIT๙" w:hAnsi="TH SarabunIT๙" w:cs="TH SarabunIT๙"/>
          <w:sz w:val="36"/>
          <w:szCs w:val="32"/>
        </w:rPr>
        <w:t>8</w:t>
      </w:r>
      <w:r w:rsidR="006A4F70" w:rsidRPr="006A4F70">
        <w:rPr>
          <w:rFonts w:ascii="TH SarabunIT๙" w:hAnsi="TH SarabunIT๙" w:cs="TH SarabunIT๙" w:hint="cs"/>
          <w:sz w:val="36"/>
          <w:szCs w:val="32"/>
          <w:cs/>
        </w:rPr>
        <w:t xml:space="preserve"> รอบ 6 เดือนแรก (ไตรมาส 1-2 ต.ค.6</w:t>
      </w:r>
      <w:r w:rsidR="00E23F57">
        <w:rPr>
          <w:rFonts w:ascii="TH SarabunIT๙" w:hAnsi="TH SarabunIT๙" w:cs="TH SarabunIT๙"/>
          <w:sz w:val="36"/>
          <w:szCs w:val="32"/>
        </w:rPr>
        <w:t>7</w:t>
      </w:r>
      <w:r w:rsidR="006A4F70" w:rsidRPr="006A4F70">
        <w:rPr>
          <w:rFonts w:ascii="TH SarabunIT๙" w:hAnsi="TH SarabunIT๙" w:cs="TH SarabunIT๙" w:hint="cs"/>
          <w:sz w:val="36"/>
          <w:szCs w:val="32"/>
          <w:cs/>
        </w:rPr>
        <w:t xml:space="preserve"> - มี.ค.6</w:t>
      </w:r>
      <w:r w:rsidR="00E23F57">
        <w:rPr>
          <w:rFonts w:ascii="TH SarabunIT๙" w:hAnsi="TH SarabunIT๙" w:cs="TH SarabunIT๙"/>
          <w:sz w:val="36"/>
          <w:szCs w:val="32"/>
        </w:rPr>
        <w:t>8</w:t>
      </w:r>
      <w:r w:rsidR="006A4F70" w:rsidRPr="006A4F70">
        <w:rPr>
          <w:rFonts w:ascii="TH SarabunIT๙" w:hAnsi="TH SarabunIT๙" w:cs="TH SarabunIT๙" w:hint="cs"/>
          <w:sz w:val="36"/>
          <w:szCs w:val="32"/>
          <w:cs/>
        </w:rPr>
        <w:t>)</w:t>
      </w:r>
    </w:p>
    <w:p w:rsidR="00C87E7C" w:rsidRPr="0095374B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74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5374B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6A4F70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6A4F70">
        <w:rPr>
          <w:rFonts w:ascii="TH SarabunIT๙" w:hAnsi="TH SarabunIT๙" w:cs="TH SarabunIT๙" w:hint="cs"/>
          <w:sz w:val="32"/>
          <w:szCs w:val="32"/>
          <w:cs/>
        </w:rPr>
        <w:t>.สนม (ผ่าน สว.</w:t>
      </w:r>
      <w:proofErr w:type="spellStart"/>
      <w:r w:rsidR="006A4F70">
        <w:rPr>
          <w:rFonts w:ascii="TH SarabunIT๙" w:hAnsi="TH SarabunIT๙" w:cs="TH SarabunIT๙" w:hint="cs"/>
          <w:sz w:val="32"/>
          <w:szCs w:val="32"/>
          <w:cs/>
        </w:rPr>
        <w:t>อก.สภ</w:t>
      </w:r>
      <w:proofErr w:type="spellEnd"/>
      <w:r w:rsidR="006A4F70">
        <w:rPr>
          <w:rFonts w:ascii="TH SarabunIT๙" w:hAnsi="TH SarabunIT๙" w:cs="TH SarabunIT๙" w:hint="cs"/>
          <w:sz w:val="32"/>
          <w:szCs w:val="32"/>
          <w:cs/>
        </w:rPr>
        <w:t>.สนม)</w:t>
      </w:r>
    </w:p>
    <w:p w:rsidR="006A4F70" w:rsidRDefault="006A4F70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A4F70">
        <w:rPr>
          <w:rFonts w:ascii="TH SarabunIT๙" w:hAnsi="TH SarabunIT๙" w:cs="TH SarabunIT๙" w:hint="cs"/>
          <w:sz w:val="36"/>
          <w:szCs w:val="32"/>
          <w:cs/>
        </w:rPr>
        <w:t xml:space="preserve">งานการเงิน </w:t>
      </w:r>
      <w:proofErr w:type="spellStart"/>
      <w:r w:rsidRPr="006A4F70">
        <w:rPr>
          <w:rFonts w:ascii="TH SarabunIT๙" w:hAnsi="TH SarabunIT๙" w:cs="TH SarabunIT๙" w:hint="cs"/>
          <w:sz w:val="36"/>
          <w:szCs w:val="32"/>
          <w:cs/>
        </w:rPr>
        <w:t>สภ</w:t>
      </w:r>
      <w:proofErr w:type="spellEnd"/>
      <w:r w:rsidRPr="006A4F70">
        <w:rPr>
          <w:rFonts w:ascii="TH SarabunIT๙" w:hAnsi="TH SarabunIT๙" w:cs="TH SarabunIT๙" w:hint="cs"/>
          <w:sz w:val="36"/>
          <w:szCs w:val="32"/>
          <w:cs/>
        </w:rPr>
        <w:t>.สนม ขอส่งรายงานผลการใช้จ่ายงบประมาณ ของปีงบประมาณ 256</w:t>
      </w:r>
      <w:r w:rsidR="00C21C20">
        <w:rPr>
          <w:rFonts w:ascii="TH SarabunIT๙" w:hAnsi="TH SarabunIT๙" w:cs="TH SarabunIT๙"/>
          <w:sz w:val="36"/>
          <w:szCs w:val="32"/>
        </w:rPr>
        <w:t>8</w:t>
      </w:r>
      <w:r w:rsidRPr="006A4F70">
        <w:rPr>
          <w:rFonts w:ascii="TH SarabunIT๙" w:hAnsi="TH SarabunIT๙" w:cs="TH SarabunIT๙" w:hint="cs"/>
          <w:sz w:val="36"/>
          <w:szCs w:val="32"/>
          <w:cs/>
        </w:rPr>
        <w:t xml:space="preserve"> รอบ 6 เดือนแรก (ไตรมาส 1-2 ต.ค.6</w:t>
      </w:r>
      <w:r w:rsidR="00C21C20">
        <w:rPr>
          <w:rFonts w:ascii="TH SarabunIT๙" w:hAnsi="TH SarabunIT๙" w:cs="TH SarabunIT๙"/>
          <w:sz w:val="36"/>
          <w:szCs w:val="32"/>
        </w:rPr>
        <w:t>7</w:t>
      </w:r>
      <w:r w:rsidRPr="006A4F70">
        <w:rPr>
          <w:rFonts w:ascii="TH SarabunIT๙" w:hAnsi="TH SarabunIT๙" w:cs="TH SarabunIT๙" w:hint="cs"/>
          <w:sz w:val="36"/>
          <w:szCs w:val="32"/>
          <w:cs/>
        </w:rPr>
        <w:t xml:space="preserve"> - มี.ค.6</w:t>
      </w:r>
      <w:r w:rsidR="00E23F57">
        <w:rPr>
          <w:rFonts w:ascii="TH SarabunIT๙" w:hAnsi="TH SarabunIT๙" w:cs="TH SarabunIT๙"/>
          <w:sz w:val="36"/>
          <w:szCs w:val="32"/>
        </w:rPr>
        <w:t>8</w:t>
      </w:r>
      <w:r w:rsidRPr="006A4F70">
        <w:rPr>
          <w:rFonts w:ascii="TH SarabunIT๙" w:hAnsi="TH SarabunIT๙" w:cs="TH SarabunIT๙" w:hint="cs"/>
          <w:sz w:val="36"/>
          <w:szCs w:val="32"/>
          <w:cs/>
        </w:rPr>
        <w:t>) ผลการเบิกจ่ายเป็นไปตามเป้าหมายที่กำหนด ไม่มีปัญหาอุปสรรคแต่อย่างใด พร้อมทั้งได้แนบรายละเอียดผลการเบิกจ่ายมาพร้อมหนังสือนี้ด้วยแล้ว</w:t>
      </w:r>
    </w:p>
    <w:p w:rsidR="00C87E7C" w:rsidRPr="0095374B" w:rsidRDefault="009800FB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C81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87E7C" w:rsidRDefault="006A4F70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37C1D750" wp14:editId="226DDDAC">
            <wp:simplePos x="0" y="0"/>
            <wp:positionH relativeFrom="column">
              <wp:posOffset>2927985</wp:posOffset>
            </wp:positionH>
            <wp:positionV relativeFrom="paragraph">
              <wp:posOffset>193040</wp:posOffset>
            </wp:positionV>
            <wp:extent cx="1254760" cy="563245"/>
            <wp:effectExtent l="0" t="0" r="2540" b="8255"/>
            <wp:wrapNone/>
            <wp:docPr id="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C2C" w:rsidRPr="0095374B" w:rsidRDefault="001F3C2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C87E7C" w:rsidRPr="0095374B" w:rsidRDefault="00B0098C" w:rsidP="00B0098C">
      <w:pPr>
        <w:tabs>
          <w:tab w:val="right" w:pos="45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1A4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8240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851A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A4F7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.ต.</w:t>
      </w:r>
      <w:r w:rsidR="00EE6EB4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EE13C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27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7575">
        <w:rPr>
          <w:noProof/>
        </w:rPr>
        <w:drawing>
          <wp:anchor distT="0" distB="0" distL="114300" distR="114300" simplePos="0" relativeHeight="251660800" behindDoc="1" locked="0" layoutInCell="1" allowOverlap="1" wp14:anchorId="0126C0EF" wp14:editId="46C45157">
            <wp:simplePos x="0" y="0"/>
            <wp:positionH relativeFrom="column">
              <wp:posOffset>3657600</wp:posOffset>
            </wp:positionH>
            <wp:positionV relativeFrom="paragraph">
              <wp:posOffset>7544435</wp:posOffset>
            </wp:positionV>
            <wp:extent cx="1352550" cy="628650"/>
            <wp:effectExtent l="0" t="0" r="0" b="0"/>
            <wp:wrapNone/>
            <wp:docPr id="19" name="รูปภาพ 7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0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8650"/>
                    </a:xfrm>
                    <a:prstGeom prst="rect">
                      <a:avLst/>
                    </a:prstGeom>
                    <a:solidFill>
                      <a:srgbClr val="0070C0">
                        <a:alpha val="30196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575">
        <w:rPr>
          <w:noProof/>
        </w:rPr>
        <w:drawing>
          <wp:anchor distT="0" distB="0" distL="114300" distR="114300" simplePos="0" relativeHeight="251658752" behindDoc="1" locked="0" layoutInCell="1" allowOverlap="1" wp14:anchorId="74715023" wp14:editId="3A1C3E22">
            <wp:simplePos x="0" y="0"/>
            <wp:positionH relativeFrom="column">
              <wp:posOffset>3657600</wp:posOffset>
            </wp:positionH>
            <wp:positionV relativeFrom="paragraph">
              <wp:posOffset>7544435</wp:posOffset>
            </wp:positionV>
            <wp:extent cx="1352550" cy="628650"/>
            <wp:effectExtent l="0" t="0" r="0" b="0"/>
            <wp:wrapNone/>
            <wp:docPr id="17" name="รูปภาพ 7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8650"/>
                    </a:xfrm>
                    <a:prstGeom prst="rect">
                      <a:avLst/>
                    </a:prstGeom>
                    <a:solidFill>
                      <a:srgbClr val="0070C0">
                        <a:alpha val="30196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575">
        <w:rPr>
          <w:noProof/>
        </w:rPr>
        <w:drawing>
          <wp:anchor distT="0" distB="0" distL="114300" distR="114300" simplePos="0" relativeHeight="251659776" behindDoc="1" locked="0" layoutInCell="1" allowOverlap="1" wp14:anchorId="68887C16" wp14:editId="570D3ABF">
            <wp:simplePos x="0" y="0"/>
            <wp:positionH relativeFrom="column">
              <wp:posOffset>3657600</wp:posOffset>
            </wp:positionH>
            <wp:positionV relativeFrom="paragraph">
              <wp:posOffset>7544435</wp:posOffset>
            </wp:positionV>
            <wp:extent cx="1352550" cy="628650"/>
            <wp:effectExtent l="0" t="0" r="0" b="0"/>
            <wp:wrapNone/>
            <wp:docPr id="18" name="รูปภาพ 7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พ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8650"/>
                    </a:xfrm>
                    <a:prstGeom prst="rect">
                      <a:avLst/>
                    </a:prstGeom>
                    <a:solidFill>
                      <a:srgbClr val="0070C0">
                        <a:alpha val="30196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925" w:rsidRDefault="00B0098C" w:rsidP="00B0098C">
      <w:pPr>
        <w:tabs>
          <w:tab w:val="right" w:pos="4500"/>
        </w:tabs>
        <w:ind w:firstLine="45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6A4F70">
        <w:rPr>
          <w:rFonts w:ascii="TH SarabunIT๙" w:hAnsi="TH SarabunIT๙" w:cs="TH SarabunIT๙" w:hint="cs"/>
          <w:sz w:val="32"/>
          <w:szCs w:val="32"/>
          <w:cs/>
        </w:rPr>
        <w:t>สุพัฒน์</w:t>
      </w:r>
      <w:proofErr w:type="spellEnd"/>
      <w:r w:rsidR="006A4F70">
        <w:rPr>
          <w:rFonts w:ascii="TH SarabunIT๙" w:hAnsi="TH SarabunIT๙" w:cs="TH SarabunIT๙" w:hint="cs"/>
          <w:sz w:val="32"/>
          <w:szCs w:val="32"/>
          <w:cs/>
        </w:rPr>
        <w:t xml:space="preserve">  ประสมศรี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B3EF2" w:rsidRDefault="00EE6EB4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8B358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6A4F7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A4F70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proofErr w:type="spellStart"/>
      <w:r w:rsidR="006A4F70">
        <w:rPr>
          <w:rFonts w:ascii="TH SarabunIT๙" w:hAnsi="TH SarabunIT๙" w:cs="TH SarabunIT๙" w:hint="cs"/>
          <w:sz w:val="32"/>
          <w:szCs w:val="32"/>
          <w:cs/>
        </w:rPr>
        <w:t>ธร.</w:t>
      </w:r>
      <w:r w:rsidR="00E12D23" w:rsidRPr="008B3589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E12D23" w:rsidRPr="008B3589">
        <w:rPr>
          <w:rFonts w:ascii="TH SarabunIT๙" w:hAnsi="TH SarabunIT๙" w:cs="TH SarabunIT๙"/>
          <w:sz w:val="32"/>
          <w:szCs w:val="32"/>
          <w:cs/>
        </w:rPr>
        <w:t>.สนม</w:t>
      </w:r>
      <w:r w:rsidR="006A4F70">
        <w:rPr>
          <w:rFonts w:ascii="TH SarabunIT๙" w:hAnsi="TH SarabunIT๙" w:cs="TH SarabunIT๙" w:hint="cs"/>
          <w:sz w:val="32"/>
          <w:szCs w:val="32"/>
          <w:cs/>
        </w:rPr>
        <w:t>/ หน.การเงิน</w:t>
      </w: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A4F70" w:rsidRDefault="006A4F70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 w:rsidRPr="006A4F70">
        <w:rPr>
          <w:rFonts w:ascii="TH SarabunPSK" w:hAnsi="TH SarabunPSK" w:cs="TH SarabunPSK" w:hint="cs"/>
          <w:sz w:val="28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proofErr w:type="spellStart"/>
      <w:r w:rsidRPr="006A4F70">
        <w:rPr>
          <w:rFonts w:ascii="TH SarabunPSK" w:hAnsi="TH SarabunPSK" w:cs="TH SarabunPSK" w:hint="cs"/>
          <w:sz w:val="28"/>
          <w:szCs w:val="32"/>
          <w:cs/>
        </w:rPr>
        <w:t>ผกก.สภ</w:t>
      </w:r>
      <w:proofErr w:type="spellEnd"/>
      <w:r w:rsidRPr="006A4F70">
        <w:rPr>
          <w:rFonts w:ascii="TH SarabunPSK" w:hAnsi="TH SarabunPSK" w:cs="TH SarabunPSK" w:hint="cs"/>
          <w:sz w:val="28"/>
          <w:szCs w:val="32"/>
          <w:cs/>
        </w:rPr>
        <w:t>.สนม</w:t>
      </w: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เพื่อโปรดทราบ</w:t>
      </w: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4D7FC5D8" wp14:editId="39D5BD3F">
            <wp:simplePos x="0" y="0"/>
            <wp:positionH relativeFrom="column">
              <wp:posOffset>310677</wp:posOffset>
            </wp:positionH>
            <wp:positionV relativeFrom="paragraph">
              <wp:posOffset>114300</wp:posOffset>
            </wp:positionV>
            <wp:extent cx="895350" cy="542925"/>
            <wp:effectExtent l="0" t="0" r="0" b="9525"/>
            <wp:wrapNone/>
            <wp:docPr id="3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พ.ต.ท.</w:t>
      </w:r>
    </w:p>
    <w:p w:rsid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 w:rsidRPr="006A4F7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BAEEB2" wp14:editId="75640651">
                <wp:simplePos x="0" y="0"/>
                <wp:positionH relativeFrom="column">
                  <wp:posOffset>2665892</wp:posOffset>
                </wp:positionH>
                <wp:positionV relativeFrom="paragraph">
                  <wp:posOffset>215900</wp:posOffset>
                </wp:positionV>
                <wp:extent cx="2374265" cy="1403985"/>
                <wp:effectExtent l="0" t="0" r="0" b="571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F70" w:rsidRDefault="006A4F70" w:rsidP="006A4F7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4F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:rsidR="006A4F70" w:rsidRDefault="006A4F7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6A4F70" w:rsidRDefault="006A4F7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6A4F70" w:rsidRDefault="006A4F70" w:rsidP="006A4F7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6A4F70" w:rsidRDefault="006A4F7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(รวีโรจน์  ปัญญาสุวรรณกุล)</w:t>
                            </w:r>
                          </w:p>
                          <w:p w:rsidR="006A4F70" w:rsidRDefault="006A4F7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.สนม</w:t>
                            </w:r>
                          </w:p>
                          <w:p w:rsidR="006A4F70" w:rsidRDefault="00C21C2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="006A4F7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A4F7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มี.ค</w:t>
                            </w:r>
                            <w:proofErr w:type="gramEnd"/>
                            <w:r w:rsidR="006A4F7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 6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6A4F70" w:rsidRPr="006A4F70" w:rsidRDefault="006A4F70" w:rsidP="006A4F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9pt;margin-top:17pt;width:186.95pt;height:110.55pt;z-index:2516802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" filled="f" stroked="f">
                <v:textbox style="mso-fit-shape-to-text:t">
                  <w:txbxContent>
                    <w:p w:rsidR="006A4F70" w:rsidRDefault="006A4F70" w:rsidP="006A4F7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4F7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:rsidR="006A4F70" w:rsidRDefault="006A4F7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6A4F70" w:rsidRDefault="006A4F7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6A4F70" w:rsidRDefault="006A4F70" w:rsidP="006A4F7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6A4F70" w:rsidRDefault="006A4F7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(รวีโรจน์  ปัญญาสุวรรณกุล)</w:t>
                      </w:r>
                    </w:p>
                    <w:p w:rsidR="006A4F70" w:rsidRDefault="006A4F7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.สนม</w:t>
                      </w:r>
                    </w:p>
                    <w:p w:rsidR="006A4F70" w:rsidRDefault="00C21C2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="006A4F7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6A4F7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มี.ค</w:t>
                      </w:r>
                      <w:proofErr w:type="gramEnd"/>
                      <w:r w:rsidR="006A4F7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 6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</w:t>
                      </w:r>
                    </w:p>
                    <w:p w:rsidR="006A4F70" w:rsidRPr="006A4F70" w:rsidRDefault="006A4F70" w:rsidP="006A4F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(วาริพล  คำแขก)</w:t>
      </w:r>
    </w:p>
    <w:p w:rsidR="006A4F70" w:rsidRPr="006A4F70" w:rsidRDefault="006A4F70" w:rsidP="006A4F70">
      <w:pPr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สว.</w:t>
      </w:r>
      <w:proofErr w:type="spellStart"/>
      <w:r>
        <w:rPr>
          <w:rFonts w:ascii="TH SarabunPSK" w:hAnsi="TH SarabunPSK" w:cs="TH SarabunPSK" w:hint="cs"/>
          <w:sz w:val="28"/>
          <w:szCs w:val="32"/>
          <w:cs/>
        </w:rPr>
        <w:t>อก.สภ</w:t>
      </w:r>
      <w:proofErr w:type="spellEnd"/>
      <w:r>
        <w:rPr>
          <w:rFonts w:ascii="TH SarabunPSK" w:hAnsi="TH SarabunPSK" w:cs="TH SarabunPSK" w:hint="cs"/>
          <w:sz w:val="28"/>
          <w:szCs w:val="32"/>
          <w:cs/>
        </w:rPr>
        <w:t>.สนม</w:t>
      </w:r>
    </w:p>
    <w:p w:rsidR="006A4F70" w:rsidRDefault="0034732E" w:rsidP="006A4F70">
      <w:pPr>
        <w:tabs>
          <w:tab w:val="center" w:pos="534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136" behindDoc="1" locked="0" layoutInCell="1" allowOverlap="1" wp14:anchorId="4C156E0F" wp14:editId="6D2C2491">
            <wp:simplePos x="0" y="0"/>
            <wp:positionH relativeFrom="column">
              <wp:posOffset>3171190</wp:posOffset>
            </wp:positionH>
            <wp:positionV relativeFrom="paragraph">
              <wp:posOffset>106680</wp:posOffset>
            </wp:positionV>
            <wp:extent cx="1413510" cy="1131570"/>
            <wp:effectExtent l="0" t="0" r="0" b="0"/>
            <wp:wrapNone/>
            <wp:docPr id="6" name="รูปภาพ 6" descr="E:\ลายเซ็นต์\ลายเซ็นต์ ผกก.รวีโรจน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ลายเซ็นต์\ลายเซ็นต์ ผกก.รวีโรจน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  <w:cs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632226" w:rsidRDefault="00632226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</w:rPr>
      </w:pPr>
    </w:p>
    <w:p w:rsidR="005E316D" w:rsidRDefault="005E316D" w:rsidP="00E12D23">
      <w:pPr>
        <w:tabs>
          <w:tab w:val="center" w:pos="5348"/>
        </w:tabs>
        <w:ind w:firstLine="1412"/>
        <w:rPr>
          <w:rFonts w:ascii="TH SarabunIT๙" w:hAnsi="TH SarabunIT๙" w:cs="TH SarabunIT๙"/>
          <w:sz w:val="32"/>
          <w:szCs w:val="32"/>
          <w:cs/>
        </w:rPr>
        <w:sectPr w:rsidR="005E316D" w:rsidSect="00FB3EF2">
          <w:headerReference w:type="even" r:id="rId12"/>
          <w:pgSz w:w="11906" w:h="16838" w:code="9"/>
          <w:pgMar w:top="851" w:right="1134" w:bottom="1134" w:left="1701" w:header="1418" w:footer="720" w:gutter="0"/>
          <w:pgNumType w:fmt="thaiNumbers"/>
          <w:cols w:space="720"/>
          <w:titlePg/>
          <w:docGrid w:linePitch="360"/>
        </w:sectPr>
      </w:pPr>
    </w:p>
    <w:p w:rsidR="00B56559" w:rsidRDefault="00793105" w:rsidP="005E31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304232" cy="5092995"/>
            <wp:effectExtent l="0" t="0" r="0" b="0"/>
            <wp:docPr id="7" name="รูปภาพ 7" descr="D:\ITA\สภ.สนม 1 - 30 -OIT 2566 - 2567-2568\ITA -2568\OIT 2568\O12 แผนการใช้จ่ายงบประมาณประจำปีและรายงานผล\2.รายงานผลการใช้จ่ายงบประมาณไตรมาส 1-2 2568 จ.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TA\สภ.สนม 1 - 30 -OIT 2566 - 2567-2568\ITA -2568\OIT 2568\O12 แผนการใช้จ่ายงบประมาณประจำปีและรายงานผล\2.รายงานผลการใช้จ่ายงบประมาณไตรมาส 1-2 2568 จ.jpg_P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2"/>
                    <a:stretch/>
                  </pic:blipFill>
                  <pic:spPr bwMode="auto">
                    <a:xfrm>
                      <a:off x="0" y="0"/>
                      <a:ext cx="9301926" cy="509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559" w:rsidRDefault="00B56559" w:rsidP="005E31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700736" behindDoc="1" locked="0" layoutInCell="1" allowOverlap="1" wp14:anchorId="6526A099" wp14:editId="15EBFE0D">
            <wp:simplePos x="0" y="0"/>
            <wp:positionH relativeFrom="column">
              <wp:posOffset>5004435</wp:posOffset>
            </wp:positionH>
            <wp:positionV relativeFrom="paragraph">
              <wp:posOffset>222885</wp:posOffset>
            </wp:positionV>
            <wp:extent cx="1139825" cy="899795"/>
            <wp:effectExtent l="0" t="0" r="3175" b="0"/>
            <wp:wrapThrough wrapText="bothSides">
              <wp:wrapPolygon edited="0">
                <wp:start x="0" y="0"/>
                <wp:lineTo x="0" y="21036"/>
                <wp:lineTo x="21299" y="21036"/>
                <wp:lineTo x="21299" y="0"/>
                <wp:lineTo x="0" y="0"/>
              </wp:wrapPolygon>
            </wp:wrapThrough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417B6683" wp14:editId="36188156">
                <wp:simplePos x="0" y="0"/>
                <wp:positionH relativeFrom="column">
                  <wp:posOffset>4351655</wp:posOffset>
                </wp:positionH>
                <wp:positionV relativeFrom="paragraph">
                  <wp:posOffset>55245</wp:posOffset>
                </wp:positionV>
                <wp:extent cx="2580640" cy="1137285"/>
                <wp:effectExtent l="0" t="0" r="0" b="57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13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B7D" w:rsidRPr="00185339" w:rsidRDefault="00D87B7D" w:rsidP="00D87B7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</w:pP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D87B7D" w:rsidRPr="00D87B7D" w:rsidRDefault="00D87B7D" w:rsidP="00D87B7D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D87B7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พ.ต.</w:t>
                            </w:r>
                            <w:r w:rsidR="00E7246F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อ</w:t>
                            </w:r>
                            <w:proofErr w:type="spellEnd"/>
                            <w:r w:rsidRPr="00D87B7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  <w:r w:rsidRPr="00D87B7D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</w:t>
                            </w:r>
                          </w:p>
                          <w:p w:rsidR="00D87B7D" w:rsidRPr="00185339" w:rsidRDefault="00D87B7D" w:rsidP="00D87B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รวีโรจน์  ปัญญาสุวรรณกุล</w:t>
                            </w: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D87B7D" w:rsidRPr="00185339" w:rsidRDefault="00E7246F" w:rsidP="00D87B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ผกก</w:t>
                            </w:r>
                            <w:r w:rsidR="00D87B7D"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.สภ</w:t>
                            </w:r>
                            <w:proofErr w:type="spellEnd"/>
                            <w:r w:rsidR="00D87B7D"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.สนม</w:t>
                            </w:r>
                          </w:p>
                          <w:p w:rsidR="00D87B7D" w:rsidRPr="00185339" w:rsidRDefault="00D87B7D" w:rsidP="00D87B7D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42.65pt;margin-top:4.35pt;width:203.2pt;height:89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VVuA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" filled="f" stroked="f">
                <v:textbox>
                  <w:txbxContent>
                    <w:p w:rsidR="00D87B7D" w:rsidRPr="00185339" w:rsidRDefault="00D87B7D" w:rsidP="00D87B7D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</w:pP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:rsidR="00D87B7D" w:rsidRPr="00D87B7D" w:rsidRDefault="00D87B7D" w:rsidP="00D87B7D">
                      <w:pPr>
                        <w:spacing w:before="240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proofErr w:type="spellStart"/>
                      <w:r w:rsidRPr="00D87B7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พ.ต.</w:t>
                      </w:r>
                      <w:r w:rsidR="00E7246F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อ</w:t>
                      </w:r>
                      <w:proofErr w:type="spellEnd"/>
                      <w:r w:rsidRPr="00D87B7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</w:t>
                      </w:r>
                      <w:r w:rsidRPr="00D87B7D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</w:t>
                      </w:r>
                    </w:p>
                    <w:p w:rsidR="00D87B7D" w:rsidRPr="00185339" w:rsidRDefault="00D87B7D" w:rsidP="00D87B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รวีโรจน์  ปัญญาสุวรรณกุล</w:t>
                      </w: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)</w:t>
                      </w:r>
                    </w:p>
                    <w:p w:rsidR="00D87B7D" w:rsidRPr="00185339" w:rsidRDefault="00E7246F" w:rsidP="00D87B7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ผกก</w:t>
                      </w:r>
                      <w:r w:rsidR="00D87B7D"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.สภ</w:t>
                      </w:r>
                      <w:proofErr w:type="spellEnd"/>
                      <w:r w:rsidR="00D87B7D"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.สนม</w:t>
                      </w:r>
                    </w:p>
                    <w:p w:rsidR="00D87B7D" w:rsidRPr="00185339" w:rsidRDefault="00D87B7D" w:rsidP="00D87B7D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6559" w:rsidRDefault="00793105" w:rsidP="001048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321886" cy="4582633"/>
            <wp:effectExtent l="0" t="0" r="0" b="8890"/>
            <wp:docPr id="11" name="รูปภาพ 11" descr="D:\ITA\สภ.สนม 1 - 30 -OIT 2566 - 2567-2568\ITA -2568\OIT 2568\O12 แผนการใช้จ่ายงบประมาณประจำปีและรายงานผล\2.รายงานผลการใช้จ่ายงบประมาณไตรมาส 1-2 2568 จ.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A\สภ.สนม 1 - 30 -OIT 2566 - 2567-2568\ITA -2568\OIT 2568\O12 แผนการใช้จ่ายงบประมาณประจำปีและรายงานผล\2.รายงานผลการใช้จ่ายงบประมาณไตรมาส 1-2 2568 จ.jpg_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31"/>
                    <a:stretch/>
                  </pic:blipFill>
                  <pic:spPr bwMode="auto">
                    <a:xfrm>
                      <a:off x="0" y="0"/>
                      <a:ext cx="9322443" cy="45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559" w:rsidRDefault="00793105" w:rsidP="001048D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134295FA" wp14:editId="7C804B71">
                <wp:simplePos x="0" y="0"/>
                <wp:positionH relativeFrom="column">
                  <wp:posOffset>4413885</wp:posOffset>
                </wp:positionH>
                <wp:positionV relativeFrom="paragraph">
                  <wp:posOffset>155575</wp:posOffset>
                </wp:positionV>
                <wp:extent cx="2580640" cy="12014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8D0" w:rsidRPr="00185339" w:rsidRDefault="001048D0" w:rsidP="001048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1048D0" w:rsidRPr="00185339" w:rsidRDefault="001048D0" w:rsidP="001048D0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อ</w:t>
                            </w:r>
                            <w:proofErr w:type="spellEnd"/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  <w:r w:rsidRPr="00185339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</w:t>
                            </w:r>
                          </w:p>
                          <w:p w:rsidR="001048D0" w:rsidRPr="00185339" w:rsidRDefault="001048D0" w:rsidP="001048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รวีโรจน์  ปัญญาสุวรรณกุล</w:t>
                            </w: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:rsidR="001048D0" w:rsidRPr="00185339" w:rsidRDefault="001048D0" w:rsidP="001048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ผก</w:t>
                            </w:r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ก.สภ</w:t>
                            </w:r>
                            <w:proofErr w:type="spellEnd"/>
                            <w:r w:rsidRPr="00185339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.สนม</w:t>
                            </w:r>
                          </w:p>
                          <w:p w:rsidR="001048D0" w:rsidRPr="00185339" w:rsidRDefault="001048D0" w:rsidP="001048D0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7.55pt;margin-top:12.25pt;width:203.2pt;height:94.6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Cq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" filled="f" stroked="f">
                <v:textbox>
                  <w:txbxContent>
                    <w:p w:rsidR="001048D0" w:rsidRPr="00185339" w:rsidRDefault="001048D0" w:rsidP="001048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:rsidR="001048D0" w:rsidRPr="00185339" w:rsidRDefault="001048D0" w:rsidP="001048D0">
                      <w:pPr>
                        <w:spacing w:before="240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proofErr w:type="spellStart"/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อ</w:t>
                      </w:r>
                      <w:proofErr w:type="spellEnd"/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</w:t>
                      </w:r>
                      <w:r w:rsidRPr="00185339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</w:t>
                      </w:r>
                    </w:p>
                    <w:p w:rsidR="001048D0" w:rsidRPr="00185339" w:rsidRDefault="001048D0" w:rsidP="001048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รวีโรจน์  ปัญญาสุวรรณกุล</w:t>
                      </w: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)</w:t>
                      </w:r>
                    </w:p>
                    <w:p w:rsidR="001048D0" w:rsidRPr="00185339" w:rsidRDefault="001048D0" w:rsidP="001048D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ผก</w:t>
                      </w:r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ก.สภ</w:t>
                      </w:r>
                      <w:proofErr w:type="spellEnd"/>
                      <w:r w:rsidRPr="00185339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.สนม</w:t>
                      </w:r>
                    </w:p>
                    <w:p w:rsidR="001048D0" w:rsidRPr="00185339" w:rsidRDefault="001048D0" w:rsidP="001048D0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48D0" w:rsidRDefault="00793105" w:rsidP="005D667C">
      <w:pPr>
        <w:ind w:left="-70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708928" behindDoc="1" locked="0" layoutInCell="1" allowOverlap="1" wp14:anchorId="7C3A8067" wp14:editId="6B5CD8B1">
            <wp:simplePos x="0" y="0"/>
            <wp:positionH relativeFrom="column">
              <wp:posOffset>5172075</wp:posOffset>
            </wp:positionH>
            <wp:positionV relativeFrom="paragraph">
              <wp:posOffset>44450</wp:posOffset>
            </wp:positionV>
            <wp:extent cx="1222375" cy="965200"/>
            <wp:effectExtent l="0" t="0" r="0" b="6350"/>
            <wp:wrapThrough wrapText="bothSides">
              <wp:wrapPolygon edited="0">
                <wp:start x="0" y="0"/>
                <wp:lineTo x="0" y="21316"/>
                <wp:lineTo x="21207" y="21316"/>
                <wp:lineTo x="21207" y="0"/>
                <wp:lineTo x="0" y="0"/>
              </wp:wrapPolygon>
            </wp:wrapThrough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8D0" w:rsidRDefault="001048D0" w:rsidP="001048D0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1048D0" w:rsidSect="005E316D">
      <w:pgSz w:w="16838" w:h="11906" w:orient="landscape" w:code="9"/>
      <w:pgMar w:top="1134" w:right="1134" w:bottom="1134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6E" w:rsidRDefault="00210C6E">
      <w:r>
        <w:separator/>
      </w:r>
    </w:p>
  </w:endnote>
  <w:endnote w:type="continuationSeparator" w:id="0">
    <w:p w:rsidR="00210C6E" w:rsidRDefault="0021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6E" w:rsidRDefault="00210C6E">
      <w:r>
        <w:separator/>
      </w:r>
    </w:p>
  </w:footnote>
  <w:footnote w:type="continuationSeparator" w:id="0">
    <w:p w:rsidR="00210C6E" w:rsidRDefault="0021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64" w:rsidRDefault="008F0264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8F0264" w:rsidRDefault="008F02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F"/>
    <w:rsid w:val="000009B3"/>
    <w:rsid w:val="0003338F"/>
    <w:rsid w:val="00033F92"/>
    <w:rsid w:val="00041424"/>
    <w:rsid w:val="0005530F"/>
    <w:rsid w:val="0006583D"/>
    <w:rsid w:val="000A5F10"/>
    <w:rsid w:val="000B2D25"/>
    <w:rsid w:val="000B7A24"/>
    <w:rsid w:val="000D658D"/>
    <w:rsid w:val="000E46B5"/>
    <w:rsid w:val="000E7EC5"/>
    <w:rsid w:val="001048D0"/>
    <w:rsid w:val="00107DC9"/>
    <w:rsid w:val="00111284"/>
    <w:rsid w:val="00116B80"/>
    <w:rsid w:val="001548EE"/>
    <w:rsid w:val="00185339"/>
    <w:rsid w:val="00186DAE"/>
    <w:rsid w:val="00193FB7"/>
    <w:rsid w:val="001B08A3"/>
    <w:rsid w:val="001F2322"/>
    <w:rsid w:val="001F3C2C"/>
    <w:rsid w:val="001F5E85"/>
    <w:rsid w:val="00203967"/>
    <w:rsid w:val="00204C7C"/>
    <w:rsid w:val="00205DF0"/>
    <w:rsid w:val="00210C6E"/>
    <w:rsid w:val="00234405"/>
    <w:rsid w:val="00260F7C"/>
    <w:rsid w:val="002747A4"/>
    <w:rsid w:val="0028279A"/>
    <w:rsid w:val="002A41F9"/>
    <w:rsid w:val="002D118C"/>
    <w:rsid w:val="002E1EB8"/>
    <w:rsid w:val="00301E72"/>
    <w:rsid w:val="0034732E"/>
    <w:rsid w:val="00347BC3"/>
    <w:rsid w:val="00382401"/>
    <w:rsid w:val="003850C4"/>
    <w:rsid w:val="003932BC"/>
    <w:rsid w:val="003A2FE5"/>
    <w:rsid w:val="003B0B81"/>
    <w:rsid w:val="003D6278"/>
    <w:rsid w:val="003D6B20"/>
    <w:rsid w:val="003E2F56"/>
    <w:rsid w:val="003E7DEF"/>
    <w:rsid w:val="00415E8D"/>
    <w:rsid w:val="004165C8"/>
    <w:rsid w:val="00424FB5"/>
    <w:rsid w:val="004371F8"/>
    <w:rsid w:val="004470AA"/>
    <w:rsid w:val="00453C37"/>
    <w:rsid w:val="004957F9"/>
    <w:rsid w:val="004A3040"/>
    <w:rsid w:val="004B4D7E"/>
    <w:rsid w:val="004C3469"/>
    <w:rsid w:val="004C53C8"/>
    <w:rsid w:val="004D30CE"/>
    <w:rsid w:val="0052002F"/>
    <w:rsid w:val="00534930"/>
    <w:rsid w:val="00576BEF"/>
    <w:rsid w:val="005A1A81"/>
    <w:rsid w:val="005D667C"/>
    <w:rsid w:val="005E316D"/>
    <w:rsid w:val="005F4EE0"/>
    <w:rsid w:val="005F630A"/>
    <w:rsid w:val="00632226"/>
    <w:rsid w:val="00636AC5"/>
    <w:rsid w:val="0063782E"/>
    <w:rsid w:val="0064659B"/>
    <w:rsid w:val="00674C91"/>
    <w:rsid w:val="006A4118"/>
    <w:rsid w:val="006A4F70"/>
    <w:rsid w:val="006A6C7F"/>
    <w:rsid w:val="006B17F4"/>
    <w:rsid w:val="006D16F7"/>
    <w:rsid w:val="00721695"/>
    <w:rsid w:val="00722FF2"/>
    <w:rsid w:val="00745D2B"/>
    <w:rsid w:val="0076296A"/>
    <w:rsid w:val="00793105"/>
    <w:rsid w:val="007941B5"/>
    <w:rsid w:val="007B7280"/>
    <w:rsid w:val="007C1FA9"/>
    <w:rsid w:val="007D71C7"/>
    <w:rsid w:val="007E6E95"/>
    <w:rsid w:val="00823956"/>
    <w:rsid w:val="00851A4F"/>
    <w:rsid w:val="008535D9"/>
    <w:rsid w:val="00862710"/>
    <w:rsid w:val="0086677E"/>
    <w:rsid w:val="008672A0"/>
    <w:rsid w:val="008720A2"/>
    <w:rsid w:val="008910C2"/>
    <w:rsid w:val="0089272D"/>
    <w:rsid w:val="008A24A0"/>
    <w:rsid w:val="008B3589"/>
    <w:rsid w:val="008D0274"/>
    <w:rsid w:val="008F0264"/>
    <w:rsid w:val="00904C2B"/>
    <w:rsid w:val="00905D7D"/>
    <w:rsid w:val="00921E9F"/>
    <w:rsid w:val="00923102"/>
    <w:rsid w:val="00946E2C"/>
    <w:rsid w:val="00951D06"/>
    <w:rsid w:val="0095374B"/>
    <w:rsid w:val="009800FB"/>
    <w:rsid w:val="00981388"/>
    <w:rsid w:val="00990D85"/>
    <w:rsid w:val="009C4DCD"/>
    <w:rsid w:val="009C74E1"/>
    <w:rsid w:val="009D0273"/>
    <w:rsid w:val="009D74D7"/>
    <w:rsid w:val="009F6711"/>
    <w:rsid w:val="00A02284"/>
    <w:rsid w:val="00A10A31"/>
    <w:rsid w:val="00A44F53"/>
    <w:rsid w:val="00A60D81"/>
    <w:rsid w:val="00A63F80"/>
    <w:rsid w:val="00A64DF4"/>
    <w:rsid w:val="00A97E58"/>
    <w:rsid w:val="00AB06E3"/>
    <w:rsid w:val="00AB1813"/>
    <w:rsid w:val="00AB3BC8"/>
    <w:rsid w:val="00AC7575"/>
    <w:rsid w:val="00AD0725"/>
    <w:rsid w:val="00AD20E1"/>
    <w:rsid w:val="00AE0305"/>
    <w:rsid w:val="00AE4267"/>
    <w:rsid w:val="00B0098C"/>
    <w:rsid w:val="00B56559"/>
    <w:rsid w:val="00B616A5"/>
    <w:rsid w:val="00B80B01"/>
    <w:rsid w:val="00B8566C"/>
    <w:rsid w:val="00BC4FCE"/>
    <w:rsid w:val="00BC533E"/>
    <w:rsid w:val="00C06ABB"/>
    <w:rsid w:val="00C13F57"/>
    <w:rsid w:val="00C21C20"/>
    <w:rsid w:val="00C22F8F"/>
    <w:rsid w:val="00C81DB6"/>
    <w:rsid w:val="00C87E7C"/>
    <w:rsid w:val="00C94909"/>
    <w:rsid w:val="00CB69F2"/>
    <w:rsid w:val="00CC39D1"/>
    <w:rsid w:val="00CD5A81"/>
    <w:rsid w:val="00D05E33"/>
    <w:rsid w:val="00D11A85"/>
    <w:rsid w:val="00D17C12"/>
    <w:rsid w:val="00D212D3"/>
    <w:rsid w:val="00D25AEE"/>
    <w:rsid w:val="00D35165"/>
    <w:rsid w:val="00D37889"/>
    <w:rsid w:val="00D518B7"/>
    <w:rsid w:val="00D55C86"/>
    <w:rsid w:val="00D6002A"/>
    <w:rsid w:val="00D60E9C"/>
    <w:rsid w:val="00D65D12"/>
    <w:rsid w:val="00D6626B"/>
    <w:rsid w:val="00D808F3"/>
    <w:rsid w:val="00D83BC3"/>
    <w:rsid w:val="00D87B7D"/>
    <w:rsid w:val="00DB741A"/>
    <w:rsid w:val="00DC5238"/>
    <w:rsid w:val="00DE4140"/>
    <w:rsid w:val="00E0142E"/>
    <w:rsid w:val="00E12D23"/>
    <w:rsid w:val="00E20935"/>
    <w:rsid w:val="00E23F57"/>
    <w:rsid w:val="00E35A43"/>
    <w:rsid w:val="00E42916"/>
    <w:rsid w:val="00E51527"/>
    <w:rsid w:val="00E537F1"/>
    <w:rsid w:val="00E63CDB"/>
    <w:rsid w:val="00E645A0"/>
    <w:rsid w:val="00E7246F"/>
    <w:rsid w:val="00EC640A"/>
    <w:rsid w:val="00EE0C32"/>
    <w:rsid w:val="00EE13C3"/>
    <w:rsid w:val="00EE6EB4"/>
    <w:rsid w:val="00F06423"/>
    <w:rsid w:val="00F116A9"/>
    <w:rsid w:val="00F362D3"/>
    <w:rsid w:val="00F57925"/>
    <w:rsid w:val="00FB3EF2"/>
    <w:rsid w:val="00FD3EC8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Bodytext3">
    <w:name w:val="Body text (3)_"/>
    <w:basedOn w:val="a0"/>
    <w:link w:val="Bodytext30"/>
    <w:rsid w:val="00632226"/>
    <w:rPr>
      <w:sz w:val="22"/>
      <w:szCs w:val="22"/>
      <w:lang w:val="th-TH" w:eastAsia="th-TH"/>
    </w:rPr>
  </w:style>
  <w:style w:type="character" w:customStyle="1" w:styleId="Other">
    <w:name w:val="Other_"/>
    <w:basedOn w:val="a0"/>
    <w:link w:val="Other0"/>
    <w:rsid w:val="00632226"/>
    <w:rPr>
      <w:rFonts w:ascii="Tahoma" w:eastAsia="Tahoma" w:hAnsi="Tahoma" w:cs="Tahoma"/>
      <w:color w:val="6D666E"/>
      <w:sz w:val="16"/>
      <w:szCs w:val="16"/>
      <w:lang w:val="th-TH" w:eastAsia="th-TH"/>
    </w:rPr>
  </w:style>
  <w:style w:type="character" w:customStyle="1" w:styleId="Tablecaption">
    <w:name w:val="Table caption_"/>
    <w:basedOn w:val="a0"/>
    <w:link w:val="Tablecaption0"/>
    <w:rsid w:val="00632226"/>
    <w:rPr>
      <w:sz w:val="22"/>
      <w:szCs w:val="22"/>
      <w:lang w:val="th-TH" w:eastAsia="th-TH"/>
    </w:rPr>
  </w:style>
  <w:style w:type="paragraph" w:customStyle="1" w:styleId="Bodytext30">
    <w:name w:val="Body text (3)"/>
    <w:basedOn w:val="a"/>
    <w:link w:val="Bodytext3"/>
    <w:rsid w:val="00632226"/>
    <w:pPr>
      <w:widowControl w:val="0"/>
      <w:spacing w:after="210"/>
    </w:pPr>
    <w:rPr>
      <w:sz w:val="22"/>
      <w:szCs w:val="22"/>
      <w:lang w:val="th-TH" w:eastAsia="th-TH"/>
    </w:rPr>
  </w:style>
  <w:style w:type="paragraph" w:customStyle="1" w:styleId="Other0">
    <w:name w:val="Other"/>
    <w:basedOn w:val="a"/>
    <w:link w:val="Other"/>
    <w:rsid w:val="00632226"/>
    <w:pPr>
      <w:widowControl w:val="0"/>
      <w:spacing w:line="360" w:lineRule="auto"/>
      <w:ind w:firstLine="400"/>
    </w:pPr>
    <w:rPr>
      <w:rFonts w:ascii="Tahoma" w:eastAsia="Tahoma" w:hAnsi="Tahoma" w:cs="Tahoma"/>
      <w:color w:val="6D666E"/>
      <w:sz w:val="16"/>
      <w:szCs w:val="16"/>
      <w:lang w:val="th-TH" w:eastAsia="th-TH"/>
    </w:rPr>
  </w:style>
  <w:style w:type="paragraph" w:customStyle="1" w:styleId="Tablecaption0">
    <w:name w:val="Table caption"/>
    <w:basedOn w:val="a"/>
    <w:link w:val="Tablecaption"/>
    <w:rsid w:val="00632226"/>
    <w:pPr>
      <w:widowControl w:val="0"/>
    </w:pPr>
    <w:rPr>
      <w:sz w:val="22"/>
      <w:szCs w:val="22"/>
      <w:lang w:val="th-TH" w:eastAsia="th-TH"/>
    </w:rPr>
  </w:style>
  <w:style w:type="paragraph" w:styleId="a8">
    <w:name w:val="Balloon Text"/>
    <w:basedOn w:val="a"/>
    <w:link w:val="a9"/>
    <w:rsid w:val="0063222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632226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6A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Bodytext3">
    <w:name w:val="Body text (3)_"/>
    <w:basedOn w:val="a0"/>
    <w:link w:val="Bodytext30"/>
    <w:rsid w:val="00632226"/>
    <w:rPr>
      <w:sz w:val="22"/>
      <w:szCs w:val="22"/>
      <w:lang w:val="th-TH" w:eastAsia="th-TH"/>
    </w:rPr>
  </w:style>
  <w:style w:type="character" w:customStyle="1" w:styleId="Other">
    <w:name w:val="Other_"/>
    <w:basedOn w:val="a0"/>
    <w:link w:val="Other0"/>
    <w:rsid w:val="00632226"/>
    <w:rPr>
      <w:rFonts w:ascii="Tahoma" w:eastAsia="Tahoma" w:hAnsi="Tahoma" w:cs="Tahoma"/>
      <w:color w:val="6D666E"/>
      <w:sz w:val="16"/>
      <w:szCs w:val="16"/>
      <w:lang w:val="th-TH" w:eastAsia="th-TH"/>
    </w:rPr>
  </w:style>
  <w:style w:type="character" w:customStyle="1" w:styleId="Tablecaption">
    <w:name w:val="Table caption_"/>
    <w:basedOn w:val="a0"/>
    <w:link w:val="Tablecaption0"/>
    <w:rsid w:val="00632226"/>
    <w:rPr>
      <w:sz w:val="22"/>
      <w:szCs w:val="22"/>
      <w:lang w:val="th-TH" w:eastAsia="th-TH"/>
    </w:rPr>
  </w:style>
  <w:style w:type="paragraph" w:customStyle="1" w:styleId="Bodytext30">
    <w:name w:val="Body text (3)"/>
    <w:basedOn w:val="a"/>
    <w:link w:val="Bodytext3"/>
    <w:rsid w:val="00632226"/>
    <w:pPr>
      <w:widowControl w:val="0"/>
      <w:spacing w:after="210"/>
    </w:pPr>
    <w:rPr>
      <w:sz w:val="22"/>
      <w:szCs w:val="22"/>
      <w:lang w:val="th-TH" w:eastAsia="th-TH"/>
    </w:rPr>
  </w:style>
  <w:style w:type="paragraph" w:customStyle="1" w:styleId="Other0">
    <w:name w:val="Other"/>
    <w:basedOn w:val="a"/>
    <w:link w:val="Other"/>
    <w:rsid w:val="00632226"/>
    <w:pPr>
      <w:widowControl w:val="0"/>
      <w:spacing w:line="360" w:lineRule="auto"/>
      <w:ind w:firstLine="400"/>
    </w:pPr>
    <w:rPr>
      <w:rFonts w:ascii="Tahoma" w:eastAsia="Tahoma" w:hAnsi="Tahoma" w:cs="Tahoma"/>
      <w:color w:val="6D666E"/>
      <w:sz w:val="16"/>
      <w:szCs w:val="16"/>
      <w:lang w:val="th-TH" w:eastAsia="th-TH"/>
    </w:rPr>
  </w:style>
  <w:style w:type="paragraph" w:customStyle="1" w:styleId="Tablecaption0">
    <w:name w:val="Table caption"/>
    <w:basedOn w:val="a"/>
    <w:link w:val="Tablecaption"/>
    <w:rsid w:val="00632226"/>
    <w:pPr>
      <w:widowControl w:val="0"/>
    </w:pPr>
    <w:rPr>
      <w:sz w:val="22"/>
      <w:szCs w:val="22"/>
      <w:lang w:val="th-TH" w:eastAsia="th-TH"/>
    </w:rPr>
  </w:style>
  <w:style w:type="paragraph" w:styleId="a8">
    <w:name w:val="Balloon Text"/>
    <w:basedOn w:val="a"/>
    <w:link w:val="a9"/>
    <w:rsid w:val="0063222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632226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6A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MBOO_F\Desktop\&#3605;&#3619;.&#3651;&#3627;&#3617;&#3656;&#3613;&#3638;&#3585;&#3611;&#3599;&#3636;&#3610;&#3633;&#3605;&#3636;&#3627;&#3609;&#3657;&#3634;&#3607;&#3637;&#3656;\&#3609;&#3635;&#3626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นำส่ง</Template>
  <TotalTime>20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PAIPAR</dc:creator>
  <cp:lastModifiedBy>Corporate Edition</cp:lastModifiedBy>
  <cp:revision>4</cp:revision>
  <cp:lastPrinted>2024-06-20T08:17:00Z</cp:lastPrinted>
  <dcterms:created xsi:type="dcterms:W3CDTF">2025-03-13T08:08:00Z</dcterms:created>
  <dcterms:modified xsi:type="dcterms:W3CDTF">2025-03-13T09:47:00Z</dcterms:modified>
</cp:coreProperties>
</file>